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3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77"/>
        <w:gridCol w:w="5109"/>
        <w:gridCol w:w="5322"/>
      </w:tblGrid>
      <w:tr w:rsidR="00EC256D" w:rsidRPr="00EC256D" w:rsidTr="00D84995">
        <w:tc>
          <w:tcPr>
            <w:tcW w:w="5229" w:type="dxa"/>
          </w:tcPr>
          <w:p w:rsidR="00EC256D" w:rsidRPr="00D84995" w:rsidRDefault="00097832" w:rsidP="00D826C2">
            <w:pPr>
              <w:pStyle w:val="Heading1"/>
              <w:rPr>
                <w:rFonts w:ascii="Boopee" w:hAnsi="Boopee"/>
                <w:sz w:val="48"/>
                <w:szCs w:val="48"/>
                <w:u w:val="single"/>
              </w:rPr>
            </w:pPr>
            <w:proofErr w:type="spellStart"/>
            <w:r w:rsidRPr="00D84995">
              <w:rPr>
                <w:rFonts w:ascii="Boopee" w:hAnsi="Boopee"/>
                <w:sz w:val="48"/>
                <w:szCs w:val="48"/>
                <w:u w:val="single"/>
              </w:rPr>
              <w:t>Pok</w:t>
            </w:r>
            <w:r w:rsidR="00D84995" w:rsidRPr="00D84995">
              <w:rPr>
                <w:rFonts w:ascii="Boopee" w:hAnsi="Boopee"/>
                <w:sz w:val="48"/>
                <w:szCs w:val="48"/>
                <w:u w:val="single"/>
              </w:rPr>
              <w:t>é</w:t>
            </w:r>
            <w:r w:rsidRPr="00D84995">
              <w:rPr>
                <w:rFonts w:ascii="Boopee" w:hAnsi="Boopee"/>
                <w:sz w:val="48"/>
                <w:szCs w:val="48"/>
                <w:u w:val="single"/>
              </w:rPr>
              <w:t>dex</w:t>
            </w:r>
            <w:proofErr w:type="spellEnd"/>
          </w:p>
        </w:tc>
        <w:tc>
          <w:tcPr>
            <w:tcW w:w="5081" w:type="dxa"/>
            <w:gridSpan w:val="2"/>
          </w:tcPr>
          <w:p w:rsidR="00EC256D" w:rsidRPr="00EC256D" w:rsidRDefault="00F93F07" w:rsidP="00F93F07">
            <w:pPr>
              <w:pStyle w:val="Heading2"/>
              <w:ind w:right="4877"/>
              <w:jc w:val="left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C249F1" wp14:editId="459BA8E6">
                  <wp:extent cx="876300" cy="322169"/>
                  <wp:effectExtent l="0" t="0" r="0" b="1905"/>
                  <wp:docPr id="24" name="Picture 24" descr="https://upload.wikimedia.org/wikipedia/commons/thumb/f/f7/English_Pok%C3%A9mon_logo.svg/2000px-English_Pok%C3%A9mon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pload.wikimedia.org/wikipedia/commons/thumb/f/f7/English_Pok%C3%A9mon_logo.svg/2000px-English_Pok%C3%A9mon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0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93F07">
              <w:rPr>
                <w:sz w:val="24"/>
                <w:szCs w:val="24"/>
              </w:rPr>
              <w:t>Can you catch them all?</w:t>
            </w:r>
          </w:p>
        </w:tc>
      </w:tr>
      <w:tr w:rsidR="00097832" w:rsidRPr="00EC256D" w:rsidTr="00D84995">
        <w:tc>
          <w:tcPr>
            <w:tcW w:w="10106" w:type="dxa"/>
            <w:gridSpan w:val="2"/>
          </w:tcPr>
          <w:p w:rsidR="00097832" w:rsidRPr="00465B1F" w:rsidRDefault="00D84995" w:rsidP="00465B1F">
            <w:pPr>
              <w:jc w:val="both"/>
              <w:rPr>
                <w:rFonts w:ascii="Agency FB" w:hAnsi="Agency FB" w:cs="Aharoni"/>
                <w:sz w:val="28"/>
                <w:szCs w:val="28"/>
              </w:rPr>
            </w:pPr>
            <w:r w:rsidRPr="00465B1F">
              <w:rPr>
                <w:rFonts w:ascii="Agency FB" w:hAnsi="Agency FB" w:cs="Aharoni"/>
                <w:sz w:val="28"/>
                <w:szCs w:val="28"/>
              </w:rPr>
              <w:t xml:space="preserve">Search the library for the hidden </w:t>
            </w:r>
            <w:r w:rsidRPr="00465B1F">
              <w:rPr>
                <w:rFonts w:ascii="Agency FB" w:hAnsi="Agency FB" w:cs="Aharoni"/>
                <w:b/>
                <w:sz w:val="28"/>
                <w:szCs w:val="28"/>
              </w:rPr>
              <w:t>Pokémon</w:t>
            </w:r>
            <w:r w:rsidRPr="00465B1F">
              <w:rPr>
                <w:rFonts w:ascii="Agency FB" w:hAnsi="Agency FB" w:cs="Aharoni"/>
                <w:sz w:val="28"/>
                <w:szCs w:val="28"/>
              </w:rPr>
              <w:t xml:space="preserve">! We have </w:t>
            </w:r>
            <w:r w:rsidR="00465B1F" w:rsidRPr="00465B1F">
              <w:rPr>
                <w:rFonts w:ascii="Agency FB" w:hAnsi="Agency FB" w:cs="Aharoni"/>
                <w:sz w:val="28"/>
                <w:szCs w:val="28"/>
              </w:rPr>
              <w:t>10</w:t>
            </w:r>
            <w:r w:rsidRPr="00465B1F">
              <w:rPr>
                <w:rFonts w:ascii="Agency FB" w:hAnsi="Agency FB" w:cs="Aharoni"/>
                <w:sz w:val="28"/>
                <w:szCs w:val="28"/>
              </w:rPr>
              <w:t xml:space="preserve"> of them</w:t>
            </w:r>
            <w:r w:rsidR="00465B1F" w:rsidRPr="00465B1F">
              <w:rPr>
                <w:rFonts w:ascii="Agency FB" w:hAnsi="Agency FB" w:cs="Aharoni"/>
                <w:sz w:val="28"/>
                <w:szCs w:val="28"/>
              </w:rPr>
              <w:t xml:space="preserve"> </w:t>
            </w:r>
            <w:r w:rsidRPr="00465B1F">
              <w:rPr>
                <w:rFonts w:ascii="Agency FB" w:hAnsi="Agency FB" w:cs="Aharoni"/>
                <w:sz w:val="28"/>
                <w:szCs w:val="28"/>
              </w:rPr>
              <w:t xml:space="preserve">hiding around here. Use the </w:t>
            </w:r>
            <w:r w:rsidRPr="00465B1F">
              <w:rPr>
                <w:rFonts w:ascii="Agency FB" w:hAnsi="Agency FB" w:cs="Aharoni"/>
                <w:b/>
                <w:sz w:val="28"/>
                <w:szCs w:val="28"/>
              </w:rPr>
              <w:t>Description</w:t>
            </w:r>
            <w:r w:rsidRPr="00465B1F">
              <w:rPr>
                <w:rFonts w:ascii="Agency FB" w:hAnsi="Agency FB" w:cs="Aharoni"/>
                <w:sz w:val="28"/>
                <w:szCs w:val="28"/>
              </w:rPr>
              <w:t xml:space="preserve"> of each Pokémon as clues to where they </w:t>
            </w:r>
            <w:r w:rsidR="00B603B7" w:rsidRPr="00465B1F">
              <w:rPr>
                <w:rFonts w:ascii="Agency FB" w:hAnsi="Agency FB" w:cs="Aharoni"/>
                <w:sz w:val="28"/>
                <w:szCs w:val="28"/>
              </w:rPr>
              <w:t>may</w:t>
            </w:r>
            <w:r w:rsidRPr="00465B1F">
              <w:rPr>
                <w:rFonts w:ascii="Agency FB" w:hAnsi="Agency FB" w:cs="Aharoni"/>
                <w:sz w:val="28"/>
                <w:szCs w:val="28"/>
              </w:rPr>
              <w:t xml:space="preserve"> be hiding. </w:t>
            </w:r>
            <w:r w:rsidR="00B603B7" w:rsidRPr="00465B1F">
              <w:rPr>
                <w:rFonts w:ascii="Agency FB" w:hAnsi="Agency FB" w:cs="Aharoni"/>
                <w:sz w:val="28"/>
                <w:szCs w:val="28"/>
              </w:rPr>
              <w:t xml:space="preserve">Write down </w:t>
            </w:r>
            <w:r w:rsidR="00214BCC" w:rsidRPr="00465B1F">
              <w:rPr>
                <w:rFonts w:ascii="Agency FB" w:hAnsi="Agency FB" w:cs="Aharoni"/>
                <w:sz w:val="28"/>
                <w:szCs w:val="28"/>
              </w:rPr>
              <w:t>the “</w:t>
            </w:r>
            <w:r w:rsidR="00214BCC" w:rsidRPr="00465B1F">
              <w:rPr>
                <w:rFonts w:ascii="Agency FB" w:hAnsi="Agency FB" w:cs="Aharoni"/>
                <w:b/>
                <w:sz w:val="28"/>
                <w:szCs w:val="28"/>
              </w:rPr>
              <w:t>key word</w:t>
            </w:r>
            <w:r w:rsidR="00214BCC" w:rsidRPr="00465B1F">
              <w:rPr>
                <w:rFonts w:ascii="Agency FB" w:hAnsi="Agency FB" w:cs="Aharoni"/>
                <w:sz w:val="28"/>
                <w:szCs w:val="28"/>
              </w:rPr>
              <w:t>”</w:t>
            </w:r>
            <w:r w:rsidR="00B603B7" w:rsidRPr="00465B1F">
              <w:rPr>
                <w:rFonts w:ascii="Agency FB" w:hAnsi="Agency FB" w:cs="Aharoni"/>
                <w:sz w:val="28"/>
                <w:szCs w:val="28"/>
              </w:rPr>
              <w:t xml:space="preserve"> </w:t>
            </w:r>
            <w:r w:rsidR="00F93F07" w:rsidRPr="00465B1F">
              <w:rPr>
                <w:rFonts w:ascii="Agency FB" w:hAnsi="Agency FB" w:cs="Aharoni"/>
                <w:sz w:val="28"/>
                <w:szCs w:val="28"/>
              </w:rPr>
              <w:t xml:space="preserve">when </w:t>
            </w:r>
            <w:r w:rsidR="00B603B7" w:rsidRPr="00465B1F">
              <w:rPr>
                <w:rFonts w:ascii="Agency FB" w:hAnsi="Agency FB" w:cs="Aharoni"/>
                <w:sz w:val="28"/>
                <w:szCs w:val="28"/>
              </w:rPr>
              <w:t xml:space="preserve">you find them. </w:t>
            </w:r>
            <w:r w:rsidRPr="00465B1F">
              <w:rPr>
                <w:rFonts w:ascii="Agency FB" w:hAnsi="Agency FB" w:cs="Aharoni"/>
                <w:sz w:val="28"/>
                <w:szCs w:val="28"/>
              </w:rPr>
              <w:t>Good luck!</w:t>
            </w:r>
          </w:p>
        </w:tc>
        <w:tc>
          <w:tcPr>
            <w:tcW w:w="5081" w:type="dxa"/>
          </w:tcPr>
          <w:p w:rsidR="00097832" w:rsidRDefault="00097832" w:rsidP="00465B1F">
            <w:pPr>
              <w:pStyle w:val="Heading2"/>
            </w:pPr>
          </w:p>
        </w:tc>
      </w:tr>
    </w:tbl>
    <w:p w:rsidR="00D84995" w:rsidRDefault="00D84995" w:rsidP="00465B1F">
      <w:pPr>
        <w:sectPr w:rsidR="00D84995" w:rsidSect="00465B1F">
          <w:headerReference w:type="default" r:id="rId8"/>
          <w:type w:val="continuous"/>
          <w:pgSz w:w="12240" w:h="15840"/>
          <w:pgMar w:top="720" w:right="720" w:bottom="720" w:left="720" w:header="720" w:footer="720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space="720"/>
          <w:docGrid w:linePitch="360"/>
        </w:sectPr>
      </w:pPr>
    </w:p>
    <w:p w:rsidR="00F27739" w:rsidRPr="000A2B55" w:rsidRDefault="00F27739" w:rsidP="00465B1F"/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7"/>
        <w:gridCol w:w="1372"/>
        <w:gridCol w:w="1373"/>
        <w:gridCol w:w="948"/>
        <w:gridCol w:w="4429"/>
        <w:gridCol w:w="1405"/>
      </w:tblGrid>
      <w:tr w:rsidR="00097832" w:rsidRPr="000A2B55" w:rsidTr="00465B1F">
        <w:trPr>
          <w:trHeight w:val="420"/>
          <w:tblHeader/>
        </w:trPr>
        <w:tc>
          <w:tcPr>
            <w:tcW w:w="547" w:type="dxa"/>
            <w:shd w:val="clear" w:color="auto" w:fill="FF0000"/>
            <w:vAlign w:val="center"/>
          </w:tcPr>
          <w:p w:rsidR="00097832" w:rsidRPr="00345FFC" w:rsidRDefault="00097832" w:rsidP="00EC256D">
            <w:pPr>
              <w:pStyle w:val="Heading3"/>
              <w:rPr>
                <w:b/>
                <w:color w:val="FFFFFF" w:themeColor="background1"/>
              </w:rPr>
            </w:pPr>
            <w:r w:rsidRPr="00345FFC">
              <w:rPr>
                <w:b/>
                <w:color w:val="FFFFFF" w:themeColor="background1"/>
              </w:rPr>
              <w:t>#</w:t>
            </w:r>
          </w:p>
        </w:tc>
        <w:tc>
          <w:tcPr>
            <w:tcW w:w="1372" w:type="dxa"/>
            <w:tcBorders>
              <w:bottom w:val="single" w:sz="2" w:space="0" w:color="7F7F7F" w:themeColor="text1" w:themeTint="80"/>
            </w:tcBorders>
            <w:shd w:val="clear" w:color="auto" w:fill="FF0000"/>
            <w:vAlign w:val="center"/>
          </w:tcPr>
          <w:p w:rsidR="00097832" w:rsidRPr="00345FFC" w:rsidRDefault="00097832" w:rsidP="00EC256D">
            <w:pPr>
              <w:pStyle w:val="Heading3"/>
              <w:rPr>
                <w:b/>
                <w:color w:val="FFFFFF" w:themeColor="background1"/>
              </w:rPr>
            </w:pPr>
            <w:r w:rsidRPr="00345FFC">
              <w:rPr>
                <w:b/>
                <w:color w:val="FFFFFF" w:themeColor="background1"/>
              </w:rPr>
              <w:t>Picture</w:t>
            </w:r>
          </w:p>
        </w:tc>
        <w:tc>
          <w:tcPr>
            <w:tcW w:w="1373" w:type="dxa"/>
            <w:shd w:val="clear" w:color="auto" w:fill="FF0000"/>
            <w:vAlign w:val="center"/>
          </w:tcPr>
          <w:p w:rsidR="00097832" w:rsidRPr="00345FFC" w:rsidRDefault="00D84995" w:rsidP="00EC256D">
            <w:pPr>
              <w:pStyle w:val="Heading3"/>
              <w:rPr>
                <w:b/>
                <w:color w:val="FFFFFF" w:themeColor="background1"/>
              </w:rPr>
            </w:pPr>
            <w:r w:rsidRPr="00345FFC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948" w:type="dxa"/>
            <w:tcBorders>
              <w:bottom w:val="single" w:sz="2" w:space="0" w:color="7F7F7F" w:themeColor="text1" w:themeTint="80"/>
            </w:tcBorders>
            <w:shd w:val="clear" w:color="auto" w:fill="FF0000"/>
            <w:vAlign w:val="center"/>
          </w:tcPr>
          <w:p w:rsidR="00097832" w:rsidRPr="00345FFC" w:rsidRDefault="00D84995" w:rsidP="00EC256D">
            <w:pPr>
              <w:pStyle w:val="Heading3"/>
              <w:rPr>
                <w:b/>
                <w:color w:val="FFFFFF" w:themeColor="background1"/>
              </w:rPr>
            </w:pPr>
            <w:r w:rsidRPr="00345FFC">
              <w:rPr>
                <w:b/>
                <w:color w:val="FFFFFF" w:themeColor="background1"/>
              </w:rPr>
              <w:t>Type</w:t>
            </w:r>
            <w:r w:rsidR="00097832" w:rsidRPr="00345FFC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429" w:type="dxa"/>
            <w:shd w:val="clear" w:color="auto" w:fill="FF0000"/>
            <w:vAlign w:val="center"/>
          </w:tcPr>
          <w:p w:rsidR="00097832" w:rsidRPr="00345FFC" w:rsidRDefault="00097832" w:rsidP="00EC256D">
            <w:pPr>
              <w:pStyle w:val="Heading3"/>
              <w:rPr>
                <w:b/>
                <w:color w:val="FFFFFF" w:themeColor="background1"/>
              </w:rPr>
            </w:pPr>
            <w:r w:rsidRPr="00345FFC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405" w:type="dxa"/>
            <w:tcBorders>
              <w:bottom w:val="single" w:sz="2" w:space="0" w:color="7F7F7F" w:themeColor="text1" w:themeTint="80"/>
            </w:tcBorders>
            <w:shd w:val="clear" w:color="auto" w:fill="FF0000"/>
            <w:vAlign w:val="center"/>
          </w:tcPr>
          <w:p w:rsidR="00D84995" w:rsidRPr="00345FFC" w:rsidRDefault="00214BCC" w:rsidP="00D84995">
            <w:pPr>
              <w:pStyle w:val="Heading3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Key Word</w:t>
            </w:r>
          </w:p>
        </w:tc>
      </w:tr>
      <w:tr w:rsidR="00097832" w:rsidRPr="005D6939" w:rsidTr="00465B1F">
        <w:trPr>
          <w:trHeight w:val="792"/>
        </w:trPr>
        <w:tc>
          <w:tcPr>
            <w:tcW w:w="547" w:type="dxa"/>
            <w:shd w:val="clear" w:color="auto" w:fill="FF0000"/>
            <w:noWrap/>
            <w:vAlign w:val="center"/>
          </w:tcPr>
          <w:p w:rsidR="00097832" w:rsidRPr="00345FFC" w:rsidRDefault="00097832" w:rsidP="00097832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 w:rsidRPr="00345FFC">
              <w:rPr>
                <w:rFonts w:ascii="Boopee" w:hAnsi="Boopee"/>
                <w:b/>
                <w:color w:val="FFFFFF" w:themeColor="background1"/>
                <w:sz w:val="24"/>
              </w:rPr>
              <w:t>1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097832" w:rsidRPr="005D6939" w:rsidRDefault="00097832" w:rsidP="00097832">
            <w:pPr>
              <w:jc w:val="center"/>
              <w:rPr>
                <w:rFonts w:ascii="Boopee" w:hAnsi="Boopee"/>
                <w:sz w:val="24"/>
              </w:rPr>
            </w:pPr>
            <w:r w:rsidRPr="005D6939">
              <w:rPr>
                <w:rFonts w:ascii="Boopee" w:hAnsi="Boopee"/>
                <w:noProof/>
                <w:sz w:val="24"/>
                <w:lang w:val="en-CA" w:eastAsia="en-CA"/>
              </w:rPr>
              <w:drawing>
                <wp:inline distT="0" distB="0" distL="0" distR="0" wp14:anchorId="39BAB748" wp14:editId="4B161687">
                  <wp:extent cx="552450" cy="552450"/>
                  <wp:effectExtent l="0" t="0" r="0" b="0"/>
                  <wp:docPr id="1" name="Picture 1" descr="Image result for pikachu pokem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ikachu pokem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shd w:val="clear" w:color="auto" w:fill="auto"/>
          </w:tcPr>
          <w:p w:rsidR="00097832" w:rsidRPr="005D6939" w:rsidRDefault="00097832" w:rsidP="00345FFC">
            <w:pPr>
              <w:jc w:val="center"/>
              <w:rPr>
                <w:rFonts w:ascii="Boopee" w:hAnsi="Boopee"/>
                <w:sz w:val="24"/>
              </w:rPr>
            </w:pPr>
          </w:p>
          <w:p w:rsidR="00097832" w:rsidRPr="005D6939" w:rsidRDefault="00D84995" w:rsidP="00345FFC">
            <w:pPr>
              <w:jc w:val="center"/>
              <w:rPr>
                <w:rFonts w:ascii="Boopee" w:hAnsi="Boopee"/>
                <w:sz w:val="24"/>
              </w:rPr>
            </w:pPr>
            <w:r w:rsidRPr="005D6939">
              <w:rPr>
                <w:rFonts w:ascii="Boopee" w:hAnsi="Boopee"/>
                <w:sz w:val="24"/>
              </w:rPr>
              <w:t>Pikachu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:rsidR="00D84995" w:rsidRPr="005D6939" w:rsidRDefault="00D84995" w:rsidP="00345FFC">
            <w:pPr>
              <w:jc w:val="center"/>
              <w:rPr>
                <w:rFonts w:ascii="Boopee" w:hAnsi="Boopee"/>
                <w:sz w:val="24"/>
              </w:rPr>
            </w:pPr>
          </w:p>
          <w:p w:rsidR="00097832" w:rsidRPr="005D6939" w:rsidRDefault="00D84995" w:rsidP="00345FFC">
            <w:pPr>
              <w:jc w:val="center"/>
              <w:rPr>
                <w:rFonts w:ascii="Boopee" w:hAnsi="Boopee"/>
                <w:sz w:val="24"/>
              </w:rPr>
            </w:pPr>
            <w:r w:rsidRPr="005D6939">
              <w:rPr>
                <w:rFonts w:ascii="Boopee" w:hAnsi="Boopee"/>
                <w:sz w:val="24"/>
              </w:rPr>
              <w:t>Electric</w:t>
            </w:r>
          </w:p>
        </w:tc>
        <w:tc>
          <w:tcPr>
            <w:tcW w:w="4429" w:type="dxa"/>
            <w:shd w:val="clear" w:color="auto" w:fill="auto"/>
          </w:tcPr>
          <w:p w:rsidR="00097832" w:rsidRPr="005D6939" w:rsidRDefault="00D079A5" w:rsidP="002272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 xml:space="preserve">Pikachu is very friendly and likes to meet people at the front </w:t>
            </w:r>
            <w:r w:rsidR="00227232">
              <w:rPr>
                <w:rFonts w:ascii="Boopee" w:hAnsi="Boopee"/>
                <w:sz w:val="24"/>
              </w:rPr>
              <w:t>of the library</w:t>
            </w:r>
            <w:r w:rsidR="00F93F07">
              <w:rPr>
                <w:rFonts w:ascii="Boopee" w:hAnsi="Boopee"/>
                <w:sz w:val="24"/>
              </w:rPr>
              <w:t>.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097832" w:rsidRPr="005D6939" w:rsidRDefault="00964957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The</w:t>
            </w:r>
          </w:p>
        </w:tc>
      </w:tr>
      <w:tr w:rsidR="00227232" w:rsidRPr="005D6939" w:rsidTr="00465B1F">
        <w:trPr>
          <w:trHeight w:val="792"/>
        </w:trPr>
        <w:tc>
          <w:tcPr>
            <w:tcW w:w="547" w:type="dxa"/>
            <w:shd w:val="clear" w:color="auto" w:fill="FF0000"/>
            <w:noWrap/>
            <w:vAlign w:val="center"/>
          </w:tcPr>
          <w:p w:rsidR="00227232" w:rsidRPr="00345FFC" w:rsidRDefault="00227232" w:rsidP="00097832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 w:rsidRPr="00345FFC">
              <w:rPr>
                <w:rFonts w:ascii="Boopee" w:hAnsi="Boopee"/>
                <w:b/>
                <w:color w:val="FFFFFF" w:themeColor="background1"/>
                <w:sz w:val="24"/>
              </w:rPr>
              <w:t>2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4C991BB" wp14:editId="53E8837B">
                  <wp:extent cx="492025" cy="504825"/>
                  <wp:effectExtent l="0" t="0" r="3810" b="0"/>
                  <wp:docPr id="38" name="Picture 38" descr="http://vignette3.wikia.nocookie.net/pokemon/images/1/13/007Squirtle_Pokemon_Mystery_Dungeon_Explorers_of_Sky.png/revision/latest?cb=20150105230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gnette3.wikia.nocookie.net/pokemon/images/1/13/007Squirtle_Pokemon_Mystery_Dungeon_Explorers_of_Sky.png/revision/latest?cb=20150105230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35" cy="51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shd w:val="clear" w:color="auto" w:fill="auto"/>
          </w:tcPr>
          <w:p w:rsidR="00227232" w:rsidRDefault="00227232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Squirtle</w:t>
            </w:r>
            <w:proofErr w:type="spellEnd"/>
          </w:p>
        </w:tc>
        <w:tc>
          <w:tcPr>
            <w:tcW w:w="948" w:type="dxa"/>
            <w:shd w:val="clear" w:color="auto" w:fill="F2F2F2" w:themeFill="background1" w:themeFillShade="F2"/>
          </w:tcPr>
          <w:p w:rsidR="00227232" w:rsidRDefault="00227232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Water</w:t>
            </w:r>
          </w:p>
        </w:tc>
        <w:tc>
          <w:tcPr>
            <w:tcW w:w="4429" w:type="dxa"/>
            <w:shd w:val="clear" w:color="auto" w:fill="auto"/>
          </w:tcPr>
          <w:p w:rsidR="00227232" w:rsidRPr="005D6939" w:rsidRDefault="00227232" w:rsidP="002272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Squirtle</w:t>
            </w:r>
            <w:proofErr w:type="spellEnd"/>
            <w:r>
              <w:rPr>
                <w:rFonts w:ascii="Boopee" w:hAnsi="Boopee"/>
                <w:sz w:val="24"/>
              </w:rPr>
              <w:t xml:space="preserve"> is a water type and can be found in a little room with lots of water! 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227232" w:rsidRPr="005D6939" w:rsidRDefault="00964957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Purple</w:t>
            </w:r>
          </w:p>
        </w:tc>
      </w:tr>
      <w:tr w:rsidR="00227232" w:rsidRPr="005D6939" w:rsidTr="00465B1F">
        <w:trPr>
          <w:trHeight w:val="792"/>
        </w:trPr>
        <w:tc>
          <w:tcPr>
            <w:tcW w:w="547" w:type="dxa"/>
            <w:shd w:val="clear" w:color="auto" w:fill="FF0000"/>
            <w:noWrap/>
            <w:vAlign w:val="center"/>
          </w:tcPr>
          <w:p w:rsidR="00227232" w:rsidRPr="00345FFC" w:rsidRDefault="00227232" w:rsidP="00097832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 w:rsidRPr="00345FFC">
              <w:rPr>
                <w:rFonts w:ascii="Boopee" w:hAnsi="Boopee"/>
                <w:b/>
                <w:color w:val="FFFFFF" w:themeColor="background1"/>
                <w:sz w:val="24"/>
              </w:rPr>
              <w:t>3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4171AA1" wp14:editId="2565558D">
                  <wp:extent cx="620106" cy="619125"/>
                  <wp:effectExtent l="0" t="0" r="8890" b="0"/>
                  <wp:docPr id="4" name="Picture 4" descr="http://vignette4.wikia.nocookie.net/pokemon/images/2/26/133Eevee_Pokemon_Mystery_Dungeon_Red_and_Blue_Rescue_Teams.png/revision/latest?cb=2015010601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ignette4.wikia.nocookie.net/pokemon/images/2/26/133Eevee_Pokemon_Mystery_Dungeon_Red_and_Blue_Rescue_Teams.png/revision/latest?cb=20150106012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0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shd w:val="clear" w:color="auto" w:fill="auto"/>
          </w:tcPr>
          <w:p w:rsidR="00227232" w:rsidRDefault="00227232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Eevee</w:t>
            </w:r>
            <w:proofErr w:type="spellEnd"/>
          </w:p>
        </w:tc>
        <w:tc>
          <w:tcPr>
            <w:tcW w:w="948" w:type="dxa"/>
            <w:shd w:val="clear" w:color="auto" w:fill="F2F2F2" w:themeFill="background1" w:themeFillShade="F2"/>
          </w:tcPr>
          <w:p w:rsidR="00227232" w:rsidRDefault="00227232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Normal</w:t>
            </w:r>
          </w:p>
        </w:tc>
        <w:tc>
          <w:tcPr>
            <w:tcW w:w="4429" w:type="dxa"/>
            <w:shd w:val="clear" w:color="auto" w:fill="auto"/>
          </w:tcPr>
          <w:p w:rsidR="00227232" w:rsidRPr="005D6939" w:rsidRDefault="00465B1F" w:rsidP="00465B1F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Eevee</w:t>
            </w:r>
            <w:proofErr w:type="spellEnd"/>
            <w:r>
              <w:rPr>
                <w:rFonts w:ascii="Boopee" w:hAnsi="Boopee"/>
                <w:sz w:val="24"/>
              </w:rPr>
              <w:t xml:space="preserve"> is a talented chef and is often looking for new dishes to cook up!</w:t>
            </w:r>
            <w:r>
              <w:rPr>
                <w:rFonts w:ascii="Boopee" w:hAnsi="Boopee"/>
                <w:sz w:val="24"/>
              </w:rPr>
              <w:t xml:space="preserve"> Especially Cook Books meant for kids!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227232" w:rsidRPr="005D6939" w:rsidRDefault="00964957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Public</w:t>
            </w:r>
          </w:p>
        </w:tc>
      </w:tr>
      <w:tr w:rsidR="00227232" w:rsidRPr="005D6939" w:rsidTr="00465B1F">
        <w:trPr>
          <w:trHeight w:val="792"/>
        </w:trPr>
        <w:tc>
          <w:tcPr>
            <w:tcW w:w="547" w:type="dxa"/>
            <w:shd w:val="clear" w:color="auto" w:fill="FF0000"/>
            <w:noWrap/>
            <w:vAlign w:val="center"/>
          </w:tcPr>
          <w:p w:rsidR="00227232" w:rsidRPr="00345FFC" w:rsidRDefault="00355AE8" w:rsidP="00097832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>
              <w:rPr>
                <w:rFonts w:ascii="Boopee" w:hAnsi="Boopee"/>
                <w:b/>
                <w:color w:val="FFFFFF" w:themeColor="background1"/>
                <w:sz w:val="24"/>
              </w:rPr>
              <w:t>4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1579E49" wp14:editId="39600B58">
                  <wp:extent cx="495300" cy="495300"/>
                  <wp:effectExtent l="0" t="0" r="0" b="0"/>
                  <wp:docPr id="7" name="Picture 7" descr="http://vignette1.wikia.nocookie.net/pokemon/images/d/df/013Weedle.png/revision/latest?cb=2014032819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vignette1.wikia.nocookie.net/pokemon/images/d/df/013Weedle.png/revision/latest?cb=20140328191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shd w:val="clear" w:color="auto" w:fill="auto"/>
          </w:tcPr>
          <w:p w:rsidR="00227232" w:rsidRDefault="00227232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We</w:t>
            </w:r>
            <w:bookmarkStart w:id="0" w:name="_GoBack"/>
            <w:bookmarkEnd w:id="0"/>
            <w:r>
              <w:rPr>
                <w:rFonts w:ascii="Boopee" w:hAnsi="Boopee"/>
                <w:sz w:val="24"/>
              </w:rPr>
              <w:t>edle</w:t>
            </w:r>
            <w:proofErr w:type="spellEnd"/>
          </w:p>
        </w:tc>
        <w:tc>
          <w:tcPr>
            <w:tcW w:w="948" w:type="dxa"/>
            <w:shd w:val="clear" w:color="auto" w:fill="F2F2F2" w:themeFill="background1" w:themeFillShade="F2"/>
          </w:tcPr>
          <w:p w:rsidR="00227232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Poison</w:t>
            </w:r>
          </w:p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Bug</w:t>
            </w:r>
          </w:p>
        </w:tc>
        <w:tc>
          <w:tcPr>
            <w:tcW w:w="4429" w:type="dxa"/>
            <w:shd w:val="clear" w:color="auto" w:fill="auto"/>
          </w:tcPr>
          <w:p w:rsidR="00227232" w:rsidRPr="005D6939" w:rsidRDefault="00227232" w:rsidP="002272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Weedle</w:t>
            </w:r>
            <w:proofErr w:type="spellEnd"/>
            <w:r>
              <w:rPr>
                <w:rFonts w:ascii="Boopee" w:hAnsi="Boopee"/>
                <w:sz w:val="24"/>
              </w:rPr>
              <w:t xml:space="preserve"> can be seen crawling around where the babies get their books. These are some of the “hardest” books in the library!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227232" w:rsidRPr="005D6939" w:rsidRDefault="00964957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Library</w:t>
            </w:r>
          </w:p>
        </w:tc>
      </w:tr>
      <w:tr w:rsidR="00227232" w:rsidRPr="005D6939" w:rsidTr="00465B1F">
        <w:trPr>
          <w:trHeight w:val="792"/>
        </w:trPr>
        <w:tc>
          <w:tcPr>
            <w:tcW w:w="547" w:type="dxa"/>
            <w:shd w:val="clear" w:color="auto" w:fill="FF0000"/>
            <w:noWrap/>
            <w:vAlign w:val="center"/>
          </w:tcPr>
          <w:p w:rsidR="00227232" w:rsidRPr="00345FFC" w:rsidRDefault="00465B1F" w:rsidP="00097832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>
              <w:rPr>
                <w:rFonts w:ascii="Boopee" w:hAnsi="Boopee"/>
                <w:b/>
                <w:color w:val="FFFFFF" w:themeColor="background1"/>
                <w:sz w:val="24"/>
              </w:rPr>
              <w:t>5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3F0CB29" wp14:editId="37AEB6D7">
                  <wp:extent cx="427130" cy="415925"/>
                  <wp:effectExtent l="0" t="0" r="0" b="3175"/>
                  <wp:docPr id="43" name="Picture 43" descr="http://vignette4.wikia.nocookie.net/pokemon/images/4/43/043Oddish_Dream.png/revision/latest?cb=2014090515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vignette4.wikia.nocookie.net/pokemon/images/4/43/043Oddish_Dream.png/revision/latest?cb=20140905154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66" cy="42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shd w:val="clear" w:color="auto" w:fill="auto"/>
          </w:tcPr>
          <w:p w:rsidR="00227232" w:rsidRDefault="00227232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Oddish</w:t>
            </w:r>
            <w:proofErr w:type="spellEnd"/>
          </w:p>
        </w:tc>
        <w:tc>
          <w:tcPr>
            <w:tcW w:w="948" w:type="dxa"/>
            <w:shd w:val="clear" w:color="auto" w:fill="F2F2F2" w:themeFill="background1" w:themeFillShade="F2"/>
          </w:tcPr>
          <w:p w:rsidR="00227232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Poison</w:t>
            </w:r>
          </w:p>
          <w:p w:rsidR="00227232" w:rsidRPr="005D6939" w:rsidRDefault="00227232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Grass</w:t>
            </w:r>
          </w:p>
        </w:tc>
        <w:tc>
          <w:tcPr>
            <w:tcW w:w="4429" w:type="dxa"/>
            <w:shd w:val="clear" w:color="auto" w:fill="auto"/>
          </w:tcPr>
          <w:p w:rsidR="00227232" w:rsidRPr="005D6939" w:rsidRDefault="00227232" w:rsidP="002272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Oddish</w:t>
            </w:r>
            <w:proofErr w:type="spellEnd"/>
            <w:r>
              <w:rPr>
                <w:rFonts w:ascii="Boopee" w:hAnsi="Boopee"/>
                <w:sz w:val="24"/>
              </w:rPr>
              <w:t xml:space="preserve"> Loves all kinds of comic books!</w:t>
            </w:r>
            <w:r w:rsidR="00355AE8">
              <w:rPr>
                <w:rFonts w:ascii="Boopee" w:hAnsi="Boopee"/>
                <w:sz w:val="24"/>
              </w:rPr>
              <w:t xml:space="preserve"> But his </w:t>
            </w:r>
            <w:proofErr w:type="spellStart"/>
            <w:r w:rsidR="00355AE8">
              <w:rPr>
                <w:rFonts w:ascii="Boopee" w:hAnsi="Boopee"/>
                <w:sz w:val="24"/>
              </w:rPr>
              <w:t>favourite</w:t>
            </w:r>
            <w:proofErr w:type="spellEnd"/>
            <w:r w:rsidR="00355AE8">
              <w:rPr>
                <w:rFonts w:ascii="Boopee" w:hAnsi="Boopee"/>
                <w:sz w:val="24"/>
              </w:rPr>
              <w:t xml:space="preserve"> are those for kids!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227232" w:rsidRPr="005D6939" w:rsidRDefault="00964957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 xml:space="preserve">Helps </w:t>
            </w:r>
          </w:p>
        </w:tc>
      </w:tr>
      <w:tr w:rsidR="00465B1F" w:rsidRPr="005D6939" w:rsidTr="00465B1F">
        <w:trPr>
          <w:trHeight w:val="792"/>
        </w:trPr>
        <w:tc>
          <w:tcPr>
            <w:tcW w:w="547" w:type="dxa"/>
            <w:shd w:val="clear" w:color="auto" w:fill="FF0000"/>
            <w:noWrap/>
            <w:vAlign w:val="center"/>
          </w:tcPr>
          <w:p w:rsidR="00465B1F" w:rsidRPr="00345FFC" w:rsidRDefault="00465B1F" w:rsidP="00097832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>
              <w:rPr>
                <w:rFonts w:ascii="Boopee" w:hAnsi="Boopee"/>
                <w:b/>
                <w:color w:val="FFFFFF" w:themeColor="background1"/>
                <w:sz w:val="24"/>
              </w:rPr>
              <w:t>6</w:t>
            </w:r>
          </w:p>
        </w:tc>
        <w:tc>
          <w:tcPr>
            <w:tcW w:w="13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00422D0" wp14:editId="69B88ADC">
                  <wp:extent cx="432505" cy="495300"/>
                  <wp:effectExtent l="0" t="0" r="5715" b="0"/>
                  <wp:docPr id="13" name="Picture 13" descr="http://vignette2.wikia.nocookie.net/pokemon/images/b/b8/129Magikarp_AG_anime.png/revision/latest?cb=2014101616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ignette2.wikia.nocookie.net/pokemon/images/b/b8/129Magikarp_AG_anime.png/revision/latest?cb=20141016165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44" cy="51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Default="00465B1F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Magikarp</w:t>
            </w:r>
            <w:proofErr w:type="spellEnd"/>
          </w:p>
        </w:tc>
        <w:tc>
          <w:tcPr>
            <w:tcW w:w="9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Default="00465B1F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Water</w:t>
            </w:r>
          </w:p>
        </w:tc>
        <w:tc>
          <w:tcPr>
            <w:tcW w:w="442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Magikarp</w:t>
            </w:r>
            <w:proofErr w:type="spellEnd"/>
            <w:r>
              <w:rPr>
                <w:rFonts w:ascii="Boopee" w:hAnsi="Boopee"/>
                <w:sz w:val="24"/>
              </w:rPr>
              <w:t xml:space="preserve"> likes to stay current by keeping up with the newest magazines and periodicals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465B1F" w:rsidRPr="005D6939" w:rsidRDefault="00964957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Me</w:t>
            </w:r>
          </w:p>
        </w:tc>
      </w:tr>
      <w:tr w:rsidR="00465B1F" w:rsidRPr="005D6939" w:rsidTr="00465B1F">
        <w:trPr>
          <w:trHeight w:val="792"/>
        </w:trPr>
        <w:tc>
          <w:tcPr>
            <w:tcW w:w="547" w:type="dxa"/>
            <w:shd w:val="clear" w:color="auto" w:fill="FF0000"/>
            <w:noWrap/>
            <w:vAlign w:val="center"/>
          </w:tcPr>
          <w:p w:rsidR="00465B1F" w:rsidRPr="00345FFC" w:rsidRDefault="00465B1F" w:rsidP="00465B1F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>
              <w:rPr>
                <w:rFonts w:ascii="Boopee" w:hAnsi="Boopee"/>
                <w:b/>
                <w:color w:val="FFFFFF" w:themeColor="background1"/>
                <w:sz w:val="24"/>
              </w:rPr>
              <w:t>7</w:t>
            </w:r>
          </w:p>
        </w:tc>
        <w:tc>
          <w:tcPr>
            <w:tcW w:w="13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Pr="005D6939" w:rsidRDefault="00465B1F" w:rsidP="00465B1F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387C3A9" wp14:editId="6A6A274C">
                  <wp:extent cx="523875" cy="418968"/>
                  <wp:effectExtent l="0" t="0" r="0" b="635"/>
                  <wp:docPr id="15" name="Picture 15" descr="http://vignette3.wikia.nocookie.net/pokemon/images/9/9f/143Snorlax_OS_anime.png/revision/latest?cb=2014092402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vignette3.wikia.nocookie.net/pokemon/images/9/9f/143Snorlax_OS_anime.png/revision/latest?cb=20140924022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03" cy="43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Default="00465B1F" w:rsidP="00465B1F">
            <w:pPr>
              <w:jc w:val="center"/>
              <w:rPr>
                <w:rFonts w:ascii="Boopee" w:hAnsi="Boopee"/>
                <w:sz w:val="24"/>
              </w:rPr>
            </w:pPr>
          </w:p>
          <w:p w:rsidR="00465B1F" w:rsidRPr="005D6939" w:rsidRDefault="00465B1F" w:rsidP="00465B1F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Snorlax</w:t>
            </w:r>
            <w:proofErr w:type="spellEnd"/>
          </w:p>
        </w:tc>
        <w:tc>
          <w:tcPr>
            <w:tcW w:w="9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Default="00465B1F" w:rsidP="00465B1F">
            <w:pPr>
              <w:jc w:val="center"/>
              <w:rPr>
                <w:rFonts w:ascii="Boopee" w:hAnsi="Boopee"/>
                <w:sz w:val="24"/>
              </w:rPr>
            </w:pPr>
          </w:p>
          <w:p w:rsidR="00465B1F" w:rsidRPr="005D6939" w:rsidRDefault="00465B1F" w:rsidP="00465B1F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Normal</w:t>
            </w:r>
          </w:p>
        </w:tc>
        <w:tc>
          <w:tcPr>
            <w:tcW w:w="442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Pr="005D6939" w:rsidRDefault="00465B1F" w:rsidP="00465B1F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Snorlax</w:t>
            </w:r>
            <w:proofErr w:type="spellEnd"/>
            <w:r>
              <w:rPr>
                <w:rFonts w:ascii="Boopee" w:hAnsi="Boopee"/>
                <w:sz w:val="24"/>
              </w:rPr>
              <w:t xml:space="preserve"> spends his days checking out the NEW adult books as they come in.</w:t>
            </w:r>
          </w:p>
        </w:tc>
        <w:tc>
          <w:tcPr>
            <w:tcW w:w="14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Pr="005D6939" w:rsidRDefault="00964957" w:rsidP="00465B1F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Read</w:t>
            </w:r>
          </w:p>
        </w:tc>
      </w:tr>
      <w:tr w:rsidR="00465B1F" w:rsidRPr="005D6939" w:rsidTr="00465B1F">
        <w:trPr>
          <w:trHeight w:val="792"/>
        </w:trPr>
        <w:tc>
          <w:tcPr>
            <w:tcW w:w="54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0000"/>
            <w:noWrap/>
            <w:vAlign w:val="center"/>
          </w:tcPr>
          <w:p w:rsidR="00465B1F" w:rsidRPr="00345FFC" w:rsidRDefault="00465B1F" w:rsidP="00097832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>
              <w:rPr>
                <w:rFonts w:ascii="Boopee" w:hAnsi="Boopee"/>
                <w:b/>
                <w:color w:val="FFFFFF" w:themeColor="background1"/>
                <w:sz w:val="24"/>
              </w:rPr>
              <w:t>8</w:t>
            </w:r>
          </w:p>
        </w:tc>
        <w:tc>
          <w:tcPr>
            <w:tcW w:w="13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86E36A0" wp14:editId="473266BA">
                  <wp:extent cx="323850" cy="455122"/>
                  <wp:effectExtent l="0" t="0" r="0" b="2540"/>
                  <wp:docPr id="3" name="Picture 3" descr="http://vignette1.wikia.nocookie.net/pokemon/images/e/e2/054Psyduck_Pokemon_Mystery_Dungeon_Red_and_Blue_Rescue_Teams.png/revision/latest?cb=2015010600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vignette1.wikia.nocookie.net/pokemon/images/e/e2/054Psyduck_Pokemon_Mystery_Dungeon_Red_and_Blue_Rescue_Teams.png/revision/latest?cb=20150106002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44" cy="45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Default="00465B1F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Psyduck</w:t>
            </w:r>
            <w:proofErr w:type="spellEnd"/>
          </w:p>
        </w:tc>
        <w:tc>
          <w:tcPr>
            <w:tcW w:w="9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Default="00465B1F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Water</w:t>
            </w:r>
          </w:p>
        </w:tc>
        <w:tc>
          <w:tcPr>
            <w:tcW w:w="442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Psyduck</w:t>
            </w:r>
            <w:proofErr w:type="spellEnd"/>
            <w:r>
              <w:rPr>
                <w:rFonts w:ascii="Boopee" w:hAnsi="Boopee"/>
                <w:sz w:val="24"/>
              </w:rPr>
              <w:t xml:space="preserve"> has a hard time seeing small print. He likes the writing in his books to be nice and big.</w:t>
            </w:r>
          </w:p>
        </w:tc>
        <w:tc>
          <w:tcPr>
            <w:tcW w:w="14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Pr="005D6939" w:rsidRDefault="00964957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Learn</w:t>
            </w:r>
          </w:p>
        </w:tc>
      </w:tr>
      <w:tr w:rsidR="00465B1F" w:rsidRPr="005D6939" w:rsidTr="00465B1F">
        <w:trPr>
          <w:trHeight w:val="792"/>
        </w:trPr>
        <w:tc>
          <w:tcPr>
            <w:tcW w:w="54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0000"/>
            <w:noWrap/>
            <w:vAlign w:val="center"/>
          </w:tcPr>
          <w:p w:rsidR="00465B1F" w:rsidRPr="00345FFC" w:rsidRDefault="00465B1F" w:rsidP="00097832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>
              <w:rPr>
                <w:rFonts w:ascii="Boopee" w:hAnsi="Boopee"/>
                <w:b/>
                <w:color w:val="FFFFFF" w:themeColor="background1"/>
                <w:sz w:val="24"/>
              </w:rPr>
              <w:t>9</w:t>
            </w:r>
          </w:p>
        </w:tc>
        <w:tc>
          <w:tcPr>
            <w:tcW w:w="13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0B0CE92" wp14:editId="09F17934">
                  <wp:extent cx="487300" cy="539449"/>
                  <wp:effectExtent l="0" t="0" r="8255" b="0"/>
                  <wp:docPr id="14" name="Picture 14" descr="http://vignette1.wikia.nocookie.net/pokemon/images/e/ed/039Jigglypuff_Dream.png/revision/latest?cb=20140910075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vignette1.wikia.nocookie.net/pokemon/images/e/ed/039Jigglypuff_Dream.png/revision/latest?cb=20140910075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9" cy="54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Default="00465B1F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Jigglypuff</w:t>
            </w:r>
            <w:proofErr w:type="spellEnd"/>
          </w:p>
        </w:tc>
        <w:tc>
          <w:tcPr>
            <w:tcW w:w="9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Fairy</w:t>
            </w:r>
          </w:p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Normal</w:t>
            </w:r>
          </w:p>
        </w:tc>
        <w:tc>
          <w:tcPr>
            <w:tcW w:w="442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Jigglypuff</w:t>
            </w:r>
            <w:proofErr w:type="spellEnd"/>
            <w:r>
              <w:rPr>
                <w:rFonts w:ascii="Boopee" w:hAnsi="Boopee"/>
                <w:sz w:val="24"/>
              </w:rPr>
              <w:t xml:space="preserve"> is a talented singer and is usually sifting through other singer’s recordings. These are on CD. Friends, do you know what a CD is?</w:t>
            </w:r>
          </w:p>
        </w:tc>
        <w:tc>
          <w:tcPr>
            <w:tcW w:w="14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Pr="005D6939" w:rsidRDefault="00964957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And</w:t>
            </w:r>
          </w:p>
        </w:tc>
      </w:tr>
      <w:tr w:rsidR="00465B1F" w:rsidRPr="005D6939" w:rsidTr="00465B1F">
        <w:trPr>
          <w:trHeight w:val="792"/>
        </w:trPr>
        <w:tc>
          <w:tcPr>
            <w:tcW w:w="54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0000"/>
            <w:noWrap/>
            <w:vAlign w:val="center"/>
          </w:tcPr>
          <w:p w:rsidR="00465B1F" w:rsidRPr="00465B1F" w:rsidRDefault="00465B1F" w:rsidP="00465B1F">
            <w:pPr>
              <w:pStyle w:val="Heading3"/>
              <w:rPr>
                <w:rFonts w:ascii="Boopee" w:hAnsi="Boopee"/>
                <w:b/>
                <w:color w:val="FFFFFF" w:themeColor="background1"/>
                <w:sz w:val="24"/>
              </w:rPr>
            </w:pPr>
            <w:r>
              <w:rPr>
                <w:rFonts w:ascii="Boopee" w:hAnsi="Boopee"/>
                <w:b/>
                <w:color w:val="FFFFFF" w:themeColor="background1"/>
                <w:sz w:val="24"/>
              </w:rPr>
              <w:t>10</w:t>
            </w:r>
          </w:p>
        </w:tc>
        <w:tc>
          <w:tcPr>
            <w:tcW w:w="13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31FF6FB" wp14:editId="6C52B926">
                  <wp:extent cx="464811" cy="485588"/>
                  <wp:effectExtent l="0" t="0" r="0" b="0"/>
                  <wp:docPr id="6" name="Picture 6" descr="http://vignette3.wikia.nocookie.net/pokemon/images/1/1a/009Blastoise_Pokemon_Mystery_Dungeon_Red_and_Blue_Rescue_Teams.png/revision/latest?cb=20150105230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vignette3.wikia.nocookie.net/pokemon/images/1/1a/009Blastoise_Pokemon_Mystery_Dungeon_Red_and_Blue_Rescue_Teams.png/revision/latest?cb=20150105230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67" cy="49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Default="00465B1F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Blastoise</w:t>
            </w:r>
            <w:proofErr w:type="spellEnd"/>
          </w:p>
        </w:tc>
        <w:tc>
          <w:tcPr>
            <w:tcW w:w="9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Default="00465B1F" w:rsidP="00097832">
            <w:pPr>
              <w:jc w:val="center"/>
              <w:rPr>
                <w:rFonts w:ascii="Boopee" w:hAnsi="Boopee"/>
                <w:sz w:val="24"/>
              </w:rPr>
            </w:pPr>
          </w:p>
          <w:p w:rsidR="00465B1F" w:rsidRPr="005D6939" w:rsidRDefault="00465B1F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Water</w:t>
            </w:r>
          </w:p>
        </w:tc>
        <w:tc>
          <w:tcPr>
            <w:tcW w:w="442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465B1F" w:rsidRPr="005D6939" w:rsidRDefault="00465B1F" w:rsidP="00227232">
            <w:pPr>
              <w:jc w:val="center"/>
              <w:rPr>
                <w:rFonts w:ascii="Boopee" w:hAnsi="Boopee"/>
                <w:sz w:val="24"/>
              </w:rPr>
            </w:pPr>
            <w:proofErr w:type="spellStart"/>
            <w:r>
              <w:rPr>
                <w:rFonts w:ascii="Boopee" w:hAnsi="Boopee"/>
                <w:sz w:val="24"/>
              </w:rPr>
              <w:t>Blastoise</w:t>
            </w:r>
            <w:proofErr w:type="spellEnd"/>
            <w:r>
              <w:rPr>
                <w:rFonts w:ascii="Boopee" w:hAnsi="Boopee"/>
                <w:sz w:val="24"/>
              </w:rPr>
              <w:t xml:space="preserve"> loves children’s books, especially those by the Stilton Sibling! Geronimo or Thea, take your pick!</w:t>
            </w:r>
          </w:p>
        </w:tc>
        <w:tc>
          <w:tcPr>
            <w:tcW w:w="14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:rsidR="00465B1F" w:rsidRPr="005D6939" w:rsidRDefault="00964957" w:rsidP="00097832">
            <w:pPr>
              <w:jc w:val="center"/>
              <w:rPr>
                <w:rFonts w:ascii="Boopee" w:hAnsi="Boopee"/>
                <w:sz w:val="24"/>
              </w:rPr>
            </w:pPr>
            <w:r>
              <w:rPr>
                <w:rFonts w:ascii="Boopee" w:hAnsi="Boopee"/>
                <w:sz w:val="24"/>
              </w:rPr>
              <w:t>Discover</w:t>
            </w:r>
          </w:p>
        </w:tc>
      </w:tr>
    </w:tbl>
    <w:p w:rsidR="00214BCC" w:rsidRPr="005D6939" w:rsidRDefault="00465B1F" w:rsidP="00465B1F">
      <w:pPr>
        <w:jc w:val="both"/>
        <w:rPr>
          <w:rFonts w:ascii="Boopee" w:hAnsi="Boopee"/>
          <w:sz w:val="24"/>
        </w:rPr>
      </w:pPr>
      <w:r>
        <w:rPr>
          <w:rFonts w:ascii="Agency FB" w:hAnsi="Agency FB" w:cs="Aharoni"/>
          <w:sz w:val="32"/>
          <w:szCs w:val="32"/>
        </w:rPr>
        <w:t xml:space="preserve">Once you find all 10 </w:t>
      </w:r>
      <w:r w:rsidRPr="00B603B7">
        <w:rPr>
          <w:rFonts w:ascii="Agency FB" w:hAnsi="Agency FB" w:cs="Aharoni"/>
          <w:b/>
          <w:sz w:val="32"/>
          <w:szCs w:val="32"/>
        </w:rPr>
        <w:t>Pokémon</w:t>
      </w:r>
      <w:r>
        <w:rPr>
          <w:rFonts w:ascii="Agency FB" w:hAnsi="Agency FB" w:cs="Aharoni"/>
          <w:sz w:val="32"/>
          <w:szCs w:val="32"/>
        </w:rPr>
        <w:t xml:space="preserve">, bring your completed </w:t>
      </w:r>
      <w:proofErr w:type="spellStart"/>
      <w:r>
        <w:rPr>
          <w:rFonts w:ascii="Agency FB" w:hAnsi="Agency FB" w:cs="Aharoni"/>
          <w:b/>
          <w:sz w:val="32"/>
          <w:szCs w:val="32"/>
        </w:rPr>
        <w:t>Pok</w:t>
      </w:r>
      <w:r w:rsidRPr="00B603B7">
        <w:rPr>
          <w:rFonts w:ascii="Agency FB" w:hAnsi="Agency FB" w:cs="Aharoni"/>
          <w:b/>
          <w:sz w:val="32"/>
          <w:szCs w:val="32"/>
        </w:rPr>
        <w:t>é</w:t>
      </w:r>
      <w:r>
        <w:rPr>
          <w:rFonts w:ascii="Agency FB" w:hAnsi="Agency FB" w:cs="Aharoni"/>
          <w:b/>
          <w:sz w:val="32"/>
          <w:szCs w:val="32"/>
        </w:rPr>
        <w:t>dex</w:t>
      </w:r>
      <w:proofErr w:type="spellEnd"/>
      <w:r>
        <w:rPr>
          <w:rFonts w:ascii="Agency FB" w:hAnsi="Agency FB" w:cs="Aharoni"/>
          <w:sz w:val="32"/>
          <w:szCs w:val="32"/>
        </w:rPr>
        <w:t xml:space="preserve"> to the reference desk to pick out a small prize! Remember to write down the </w:t>
      </w:r>
      <w:r>
        <w:rPr>
          <w:rFonts w:ascii="Agency FB" w:hAnsi="Agency FB" w:cs="Aharoni"/>
          <w:b/>
          <w:sz w:val="32"/>
          <w:szCs w:val="32"/>
        </w:rPr>
        <w:t>key word</w:t>
      </w:r>
      <w:r>
        <w:rPr>
          <w:rFonts w:ascii="Agency FB" w:hAnsi="Agency FB" w:cs="Aharoni"/>
          <w:sz w:val="32"/>
          <w:szCs w:val="32"/>
        </w:rPr>
        <w:t xml:space="preserve"> when you find each </w:t>
      </w:r>
      <w:r w:rsidRPr="00214BCC">
        <w:rPr>
          <w:rFonts w:ascii="Agency FB" w:hAnsi="Agency FB" w:cs="Aharoni"/>
          <w:b/>
          <w:sz w:val="32"/>
          <w:szCs w:val="32"/>
        </w:rPr>
        <w:t>Pokémon</w:t>
      </w:r>
      <w:r>
        <w:rPr>
          <w:rFonts w:ascii="Agency FB" w:hAnsi="Agency FB" w:cs="Aharoni"/>
          <w:b/>
          <w:sz w:val="32"/>
          <w:szCs w:val="32"/>
        </w:rPr>
        <w:t xml:space="preserve">! </w:t>
      </w:r>
      <w:r>
        <w:rPr>
          <w:rFonts w:ascii="Agency FB" w:hAnsi="Agency FB" w:cs="Aharoni"/>
          <w:sz w:val="32"/>
          <w:szCs w:val="32"/>
        </w:rPr>
        <w:t>If you need help writing ask an older friend or your grownup!</w:t>
      </w:r>
    </w:p>
    <w:sectPr w:rsidR="00214BCC" w:rsidRPr="005D6939" w:rsidSect="00214BCC">
      <w:type w:val="continuous"/>
      <w:pgSz w:w="12240" w:h="15840"/>
      <w:pgMar w:top="1080" w:right="1080" w:bottom="900" w:left="1080" w:header="720" w:footer="72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45" w:rsidRDefault="00352845" w:rsidP="00214BCC">
      <w:r>
        <w:separator/>
      </w:r>
    </w:p>
  </w:endnote>
  <w:endnote w:type="continuationSeparator" w:id="0">
    <w:p w:rsidR="00352845" w:rsidRDefault="00352845" w:rsidP="0021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pee">
    <w:altName w:val="Franklin Gothic Medium Cond"/>
    <w:charset w:val="00"/>
    <w:family w:val="auto"/>
    <w:pitch w:val="variable"/>
    <w:sig w:usb0="00000003" w:usb1="5000004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45" w:rsidRDefault="00352845" w:rsidP="00214BCC">
      <w:r>
        <w:separator/>
      </w:r>
    </w:p>
  </w:footnote>
  <w:footnote w:type="continuationSeparator" w:id="0">
    <w:p w:rsidR="00352845" w:rsidRDefault="00352845" w:rsidP="0021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CC" w:rsidRDefault="00214BCC" w:rsidP="00214BC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32"/>
    <w:rsid w:val="000177B6"/>
    <w:rsid w:val="00035F51"/>
    <w:rsid w:val="00082036"/>
    <w:rsid w:val="00097832"/>
    <w:rsid w:val="000A2B55"/>
    <w:rsid w:val="000F580C"/>
    <w:rsid w:val="00176475"/>
    <w:rsid w:val="001C0E32"/>
    <w:rsid w:val="001C70A2"/>
    <w:rsid w:val="00214BCC"/>
    <w:rsid w:val="00227232"/>
    <w:rsid w:val="0026729B"/>
    <w:rsid w:val="002748E0"/>
    <w:rsid w:val="002A578C"/>
    <w:rsid w:val="00345FFC"/>
    <w:rsid w:val="00350D85"/>
    <w:rsid w:val="00352845"/>
    <w:rsid w:val="00355AE8"/>
    <w:rsid w:val="00363071"/>
    <w:rsid w:val="00465B1F"/>
    <w:rsid w:val="004E0B73"/>
    <w:rsid w:val="00555C19"/>
    <w:rsid w:val="005D6939"/>
    <w:rsid w:val="00632D2F"/>
    <w:rsid w:val="00745595"/>
    <w:rsid w:val="00773D57"/>
    <w:rsid w:val="007745C4"/>
    <w:rsid w:val="008156AD"/>
    <w:rsid w:val="008B19BB"/>
    <w:rsid w:val="008E6EFF"/>
    <w:rsid w:val="0090507E"/>
    <w:rsid w:val="00923248"/>
    <w:rsid w:val="00964957"/>
    <w:rsid w:val="00964F89"/>
    <w:rsid w:val="00995FDC"/>
    <w:rsid w:val="00A1052D"/>
    <w:rsid w:val="00A31354"/>
    <w:rsid w:val="00AC51C3"/>
    <w:rsid w:val="00B603B7"/>
    <w:rsid w:val="00BC6536"/>
    <w:rsid w:val="00C078AA"/>
    <w:rsid w:val="00C21DF9"/>
    <w:rsid w:val="00C22695"/>
    <w:rsid w:val="00C74D2F"/>
    <w:rsid w:val="00D079A5"/>
    <w:rsid w:val="00D826C2"/>
    <w:rsid w:val="00D84995"/>
    <w:rsid w:val="00DA4D61"/>
    <w:rsid w:val="00E4629D"/>
    <w:rsid w:val="00EC256D"/>
    <w:rsid w:val="00F27739"/>
    <w:rsid w:val="00F34D8F"/>
    <w:rsid w:val="00F4659C"/>
    <w:rsid w:val="00F93F07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3390A8"/>
  <w15:docId w15:val="{A86DFBCC-EBB7-4EEC-AC8F-EC76B35D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14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4BCC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214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4BCC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\AppData\Roaming\Microsoft\Templates\WklyHmwrkSc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WklyHmwrkScd</Template>
  <TotalTime>1</TotalTime>
  <Pages>1</Pages>
  <Words>318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>Jacksonville Public Library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Administrator</dc:creator>
  <cp:lastModifiedBy>Reynolds, Kate</cp:lastModifiedBy>
  <cp:revision>2</cp:revision>
  <cp:lastPrinted>2016-08-26T18:25:00Z</cp:lastPrinted>
  <dcterms:created xsi:type="dcterms:W3CDTF">2021-11-10T22:21:00Z</dcterms:created>
  <dcterms:modified xsi:type="dcterms:W3CDTF">2021-11-10T22:21:00Z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